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182"/>
        <w:gridCol w:w="900"/>
        <w:gridCol w:w="3690"/>
        <w:gridCol w:w="450"/>
        <w:gridCol w:w="1985"/>
      </w:tblGrid>
      <w:tr w:rsidR="00DA7FAE" w:rsidRPr="000A079F" w14:paraId="679066B5" w14:textId="77777777" w:rsidTr="00140903">
        <w:trPr>
          <w:trHeight w:val="383"/>
        </w:trPr>
        <w:tc>
          <w:tcPr>
            <w:tcW w:w="10980" w:type="dxa"/>
            <w:gridSpan w:val="6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6A6609BC" w14:textId="77777777" w:rsidR="00DA7FAE" w:rsidRPr="00B10B8B" w:rsidRDefault="00DA7FAE" w:rsidP="00DA7FAE">
            <w:pPr>
              <w:spacing w:after="0" w:line="240" w:lineRule="auto"/>
              <w:outlineLvl w:val="1"/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 w:val="26"/>
                <w:szCs w:val="20"/>
                <w14:cntxtAlts/>
              </w:rPr>
            </w:pPr>
            <w:r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 w:val="26"/>
                <w:szCs w:val="20"/>
                <w14:cntxtAlts/>
              </w:rPr>
              <w:t xml:space="preserve">Anticipated Celebration Date and Site: </w:t>
            </w:r>
          </w:p>
        </w:tc>
      </w:tr>
      <w:tr w:rsidR="001F4CE7" w:rsidRPr="000A079F" w14:paraId="70ED9A1E" w14:textId="77777777" w:rsidTr="00684CF1">
        <w:trPr>
          <w:trHeight w:val="350"/>
        </w:trPr>
        <w:tc>
          <w:tcPr>
            <w:tcW w:w="10980" w:type="dxa"/>
            <w:gridSpan w:val="6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E6E6E6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  <w:hideMark/>
          </w:tcPr>
          <w:p w14:paraId="29C11FCC" w14:textId="77777777" w:rsidR="001F4CE7" w:rsidRPr="00B10B8B" w:rsidRDefault="00B10B8B" w:rsidP="001E15F5">
            <w:pPr>
              <w:spacing w:after="0" w:line="240" w:lineRule="auto"/>
              <w:jc w:val="center"/>
              <w:outlineLvl w:val="1"/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 w:val="20"/>
                <w:szCs w:val="20"/>
                <w14:cntxtAlts/>
              </w:rPr>
            </w:pPr>
            <w:r w:rsidRPr="00B10B8B"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 w:val="26"/>
                <w:szCs w:val="20"/>
                <w14:cntxtAlts/>
              </w:rPr>
              <w:t>Candidate</w:t>
            </w:r>
            <w:r w:rsidR="000445A1"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 w:val="26"/>
                <w:szCs w:val="20"/>
                <w14:cntxtAlts/>
              </w:rPr>
              <w:t>’</w:t>
            </w:r>
            <w:r w:rsidRPr="00B10B8B"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 w:val="26"/>
                <w:szCs w:val="20"/>
                <w14:cntxtAlts/>
              </w:rPr>
              <w:t>s Personal information</w:t>
            </w:r>
          </w:p>
        </w:tc>
      </w:tr>
      <w:tr w:rsidR="001F4CE7" w:rsidRPr="000A079F" w14:paraId="60FA0781" w14:textId="77777777" w:rsidTr="00684CF1">
        <w:trPr>
          <w:trHeight w:val="576"/>
        </w:trPr>
        <w:tc>
          <w:tcPr>
            <w:tcW w:w="177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FFFFFF"/>
            </w:tcBorders>
            <w:tcMar>
              <w:top w:w="29" w:type="dxa"/>
              <w:left w:w="86" w:type="dxa"/>
              <w:bottom w:w="29" w:type="dxa"/>
              <w:right w:w="86" w:type="dxa"/>
            </w:tcMar>
            <w:hideMark/>
          </w:tcPr>
          <w:p w14:paraId="663E55E6" w14:textId="77777777" w:rsidR="00AB24D3" w:rsidRPr="000A079F" w:rsidRDefault="001F4CE7" w:rsidP="00D05449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Name:</w:t>
            </w:r>
          </w:p>
        </w:tc>
        <w:tc>
          <w:tcPr>
            <w:tcW w:w="9207" w:type="dxa"/>
            <w:gridSpan w:val="5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double" w:sz="4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  <w:hideMark/>
          </w:tcPr>
          <w:p w14:paraId="00725311" w14:textId="77777777" w:rsidR="001F4CE7" w:rsidRPr="000A079F" w:rsidRDefault="001F4CE7" w:rsidP="001E15F5">
            <w:pPr>
              <w:widowControl w:val="0"/>
              <w:tabs>
                <w:tab w:val="left" w:pos="-31680"/>
                <w:tab w:val="left" w:pos="2880"/>
              </w:tabs>
              <w:spacing w:after="0" w:line="240" w:lineRule="auto"/>
              <w:ind w:left="720"/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14:paraId="3CE965FA" w14:textId="77777777" w:rsidR="001F4CE7" w:rsidRPr="000A079F" w:rsidRDefault="00581BA1" w:rsidP="00581BA1">
            <w:pPr>
              <w:widowControl w:val="0"/>
              <w:tabs>
                <w:tab w:val="left" w:pos="-31680"/>
                <w:tab w:val="left" w:pos="2880"/>
              </w:tabs>
              <w:spacing w:after="0" w:line="240" w:lineRule="auto"/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br/>
            </w:r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> (</w:t>
            </w:r>
            <w:proofErr w:type="gramStart"/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First)   </w:t>
            </w:r>
            <w:proofErr w:type="gramEnd"/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</w:t>
            </w:r>
            <w:r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      </w:t>
            </w:r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                                     </w:t>
            </w:r>
            <w:r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  </w:t>
            </w:r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(Middle)                       </w:t>
            </w:r>
            <w:r w:rsidR="00C578A2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     </w:t>
            </w:r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   </w:t>
            </w:r>
            <w:r w:rsidR="00C578A2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>(Maiden, if applicable)</w:t>
            </w:r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    </w:t>
            </w:r>
            <w:r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             </w:t>
            </w:r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(Last)</w:t>
            </w:r>
          </w:p>
        </w:tc>
      </w:tr>
      <w:tr w:rsidR="001F4CE7" w:rsidRPr="000A079F" w14:paraId="329CAF40" w14:textId="77777777" w:rsidTr="00684CF1">
        <w:trPr>
          <w:trHeight w:val="374"/>
        </w:trPr>
        <w:tc>
          <w:tcPr>
            <w:tcW w:w="10980" w:type="dxa"/>
            <w:gridSpan w:val="6"/>
            <w:tcBorders>
              <w:left w:val="double" w:sz="4" w:space="0" w:color="000000"/>
              <w:right w:val="double" w:sz="4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  <w:hideMark/>
          </w:tcPr>
          <w:p w14:paraId="72FEC371" w14:textId="77777777" w:rsidR="001F4CE7" w:rsidRPr="00581BA1" w:rsidRDefault="00DA7FAE" w:rsidP="00581BA1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Mailing </w:t>
            </w:r>
            <w:r w:rsidR="001F4CE7"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Address:</w:t>
            </w:r>
            <w:r w:rsidR="00581BA1">
              <w:rPr>
                <w:rFonts w:ascii="Candara" w:eastAsia="Times New Roman" w:hAnsi="Candara" w:cs="Times New Roman"/>
                <w:color w:val="000000"/>
                <w:kern w:val="28"/>
                <w:sz w:val="12"/>
                <w:szCs w:val="12"/>
                <w14:cntxtAlts/>
              </w:rPr>
              <w:br/>
            </w:r>
            <w:r w:rsidR="001F4CE7" w:rsidRPr="000A079F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 </w:t>
            </w:r>
            <w:r w:rsidR="00581BA1">
              <w:rPr>
                <w:rFonts w:ascii="Candara" w:eastAsia="Times New Roman" w:hAnsi="Candara" w:cs="Times New Roman"/>
                <w:color w:val="000000"/>
                <w:kern w:val="28"/>
                <w:sz w:val="12"/>
                <w:szCs w:val="12"/>
                <w14:cntxtAlts/>
              </w:rPr>
              <w:br/>
              <w:t xml:space="preserve">                                                                 </w:t>
            </w:r>
            <w:proofErr w:type="gramStart"/>
            <w:r w:rsidR="00581BA1">
              <w:rPr>
                <w:rFonts w:ascii="Candara" w:eastAsia="Times New Roman" w:hAnsi="Candara" w:cs="Times New Roman"/>
                <w:color w:val="000000"/>
                <w:kern w:val="28"/>
                <w:sz w:val="12"/>
                <w:szCs w:val="12"/>
                <w14:cntxtAlts/>
              </w:rPr>
              <w:t xml:space="preserve">  </w:t>
            </w:r>
            <w:r w:rsidR="001F4CE7"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>(</w:t>
            </w:r>
            <w:proofErr w:type="gramEnd"/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Street)                                         </w:t>
            </w:r>
            <w:r w:rsidR="00D05449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                            </w:t>
            </w:r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(City)                                         </w:t>
            </w:r>
            <w:r w:rsid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         </w:t>
            </w:r>
            <w:r w:rsidR="00D05449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</w:t>
            </w:r>
            <w:r w:rsid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</w:t>
            </w:r>
            <w:r w:rsidR="001F4CE7" w:rsidRPr="00581BA1">
              <w:rPr>
                <w:rFonts w:ascii="Candara" w:eastAsia="Times New Roman" w:hAnsi="Candara" w:cs="Times New Roman"/>
                <w:color w:val="000000"/>
                <w:kern w:val="28"/>
                <w:sz w:val="18"/>
                <w:szCs w:val="20"/>
                <w14:cntxtAlts/>
              </w:rPr>
              <w:t xml:space="preserve">   (State/Zip Code)</w:t>
            </w:r>
          </w:p>
        </w:tc>
      </w:tr>
      <w:tr w:rsidR="001F4CE7" w:rsidRPr="000A079F" w14:paraId="48A2FEE7" w14:textId="77777777" w:rsidTr="004D4678">
        <w:trPr>
          <w:trHeight w:val="581"/>
        </w:trPr>
        <w:tc>
          <w:tcPr>
            <w:tcW w:w="3955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  <w:hideMark/>
          </w:tcPr>
          <w:p w14:paraId="3FFC04FD" w14:textId="77777777" w:rsidR="001F4CE7" w:rsidRPr="000A079F" w:rsidRDefault="001F4CE7" w:rsidP="00BA6E05">
            <w:pPr>
              <w:widowControl w:val="0"/>
              <w:spacing w:after="0" w:line="240" w:lineRule="auto"/>
              <w:ind w:right="-44"/>
              <w:rPr>
                <w:rFonts w:ascii="Candara" w:eastAsia="Times New Roman" w:hAnsi="Candara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Date of Birth:</w:t>
            </w:r>
            <w:r w:rsid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</w:t>
            </w:r>
          </w:p>
          <w:p w14:paraId="4258367A" w14:textId="77777777" w:rsidR="001F4CE7" w:rsidRPr="00A3336D" w:rsidRDefault="001F4CE7" w:rsidP="00BA6E05">
            <w:pPr>
              <w:widowControl w:val="0"/>
              <w:spacing w:after="0" w:line="240" w:lineRule="auto"/>
              <w:ind w:right="-44"/>
              <w:rPr>
                <w:rFonts w:ascii="Candara" w:eastAsia="Times New Roman" w:hAnsi="Candara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0A079F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  </w:t>
            </w:r>
          </w:p>
        </w:tc>
        <w:tc>
          <w:tcPr>
            <w:tcW w:w="70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  <w:hideMark/>
          </w:tcPr>
          <w:p w14:paraId="4D2EB49F" w14:textId="77777777" w:rsidR="00C578A2" w:rsidRPr="00627BD5" w:rsidRDefault="00876D8A" w:rsidP="001E15F5">
            <w:pPr>
              <w:widowControl w:val="0"/>
              <w:spacing w:after="0" w:line="240" w:lineRule="auto"/>
              <w:ind w:right="-44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Mother’s </w:t>
            </w:r>
            <w:r w:rsidR="00D50B4C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First</w:t>
            </w:r>
            <w:r w:rsidR="00F01390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="00D50B4C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(Maiden) &amp; Last </w:t>
            </w:r>
            <w:r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Name:  </w:t>
            </w:r>
            <w:r w:rsidR="00627BD5"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</w:t>
            </w:r>
            <w:r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br/>
            </w:r>
          </w:p>
          <w:p w14:paraId="13D40A7C" w14:textId="77777777" w:rsidR="001F4CE7" w:rsidRPr="000A079F" w:rsidRDefault="001F4CE7" w:rsidP="001E15F5">
            <w:pPr>
              <w:widowControl w:val="0"/>
              <w:spacing w:after="0" w:line="240" w:lineRule="auto"/>
              <w:ind w:right="-44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Father’s </w:t>
            </w:r>
            <w:r w:rsidR="00D50B4C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First &amp; Last </w:t>
            </w:r>
            <w:r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Name:</w:t>
            </w:r>
          </w:p>
        </w:tc>
      </w:tr>
      <w:tr w:rsidR="001F4CE7" w:rsidRPr="000A079F" w14:paraId="28568477" w14:textId="77777777" w:rsidTr="004D4678">
        <w:trPr>
          <w:trHeight w:val="338"/>
        </w:trPr>
        <w:tc>
          <w:tcPr>
            <w:tcW w:w="3955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  <w:hideMark/>
          </w:tcPr>
          <w:p w14:paraId="3019C52D" w14:textId="77777777" w:rsidR="001F4CE7" w:rsidRPr="000A079F" w:rsidRDefault="001F4CE7" w:rsidP="001E15F5">
            <w:pPr>
              <w:widowControl w:val="0"/>
              <w:spacing w:after="0" w:line="240" w:lineRule="auto"/>
              <w:ind w:right="-44"/>
              <w:rPr>
                <w:rFonts w:ascii="Candara" w:eastAsia="Times New Roman" w:hAnsi="Candara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Current age</w:t>
            </w:r>
            <w:r w:rsidR="00A3336D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:</w:t>
            </w:r>
            <w:r w:rsid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 </w:t>
            </w:r>
          </w:p>
          <w:p w14:paraId="67AE2058" w14:textId="77777777" w:rsidR="001F4CE7" w:rsidRPr="00A3336D" w:rsidRDefault="001F4CE7" w:rsidP="00A3336D">
            <w:pPr>
              <w:widowControl w:val="0"/>
              <w:spacing w:after="0" w:line="240" w:lineRule="auto"/>
              <w:ind w:right="-44"/>
              <w:jc w:val="center"/>
              <w:rPr>
                <w:rFonts w:ascii="Candara" w:eastAsia="Times New Roman" w:hAnsi="Candara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  </w:t>
            </w:r>
          </w:p>
        </w:tc>
        <w:tc>
          <w:tcPr>
            <w:tcW w:w="702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  <w:hideMark/>
          </w:tcPr>
          <w:p w14:paraId="1E1BB75F" w14:textId="77777777" w:rsidR="001F4CE7" w:rsidRPr="000A079F" w:rsidRDefault="001F4CE7" w:rsidP="001E15F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  <w:tr w:rsidR="001F4CE7" w:rsidRPr="000A079F" w14:paraId="07F2F959" w14:textId="77777777" w:rsidTr="00684CF1">
        <w:trPr>
          <w:trHeight w:val="350"/>
        </w:trPr>
        <w:tc>
          <w:tcPr>
            <w:tcW w:w="10980" w:type="dxa"/>
            <w:gridSpan w:val="6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E6E6E6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  <w:hideMark/>
          </w:tcPr>
          <w:p w14:paraId="1A24919D" w14:textId="77777777" w:rsidR="001F4CE7" w:rsidRPr="007104CD" w:rsidRDefault="001F4CE7" w:rsidP="007104CD">
            <w:pPr>
              <w:spacing w:after="0" w:line="240" w:lineRule="auto"/>
              <w:jc w:val="center"/>
              <w:outlineLvl w:val="1"/>
            </w:pPr>
            <w:r w:rsidRPr="00B10B8B"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 w:val="26"/>
                <w:szCs w:val="20"/>
                <w14:cntxtAlts/>
              </w:rPr>
              <w:t>Candidate’s Sacramental Record</w:t>
            </w:r>
            <w:r w:rsidRPr="00B10B8B"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Cs w:val="16"/>
                <w14:cntxtAlts/>
              </w:rPr>
              <w:t> </w:t>
            </w:r>
          </w:p>
        </w:tc>
      </w:tr>
      <w:tr w:rsidR="00160B6B" w:rsidRPr="000A079F" w14:paraId="48B5A96B" w14:textId="77777777" w:rsidTr="00684CF1">
        <w:trPr>
          <w:trHeight w:val="626"/>
        </w:trPr>
        <w:tc>
          <w:tcPr>
            <w:tcW w:w="10980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0F547F7C" w14:textId="77777777" w:rsidR="00160B6B" w:rsidRPr="000A079F" w:rsidRDefault="00160B6B" w:rsidP="00160B6B">
            <w:pPr>
              <w:widowControl w:val="0"/>
              <w:tabs>
                <w:tab w:val="right" w:pos="7256"/>
              </w:tabs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Candidate’s Full Name (as it appears on Baptismal Certificate):</w:t>
            </w:r>
          </w:p>
          <w:p w14:paraId="37AB7BB5" w14:textId="77777777" w:rsidR="00160B6B" w:rsidRPr="000A079F" w:rsidRDefault="00160B6B" w:rsidP="001E15F5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</w:tr>
      <w:tr w:rsidR="001F4CE7" w:rsidRPr="000A079F" w14:paraId="5F6840DD" w14:textId="77777777" w:rsidTr="00627BD5">
        <w:trPr>
          <w:trHeight w:val="626"/>
        </w:trPr>
        <w:tc>
          <w:tcPr>
            <w:tcW w:w="8995" w:type="dxa"/>
            <w:gridSpan w:val="5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808080"/>
            </w:tcBorders>
            <w:tcMar>
              <w:top w:w="29" w:type="dxa"/>
              <w:left w:w="86" w:type="dxa"/>
              <w:bottom w:w="29" w:type="dxa"/>
              <w:right w:w="86" w:type="dxa"/>
            </w:tcMar>
            <w:hideMark/>
          </w:tcPr>
          <w:p w14:paraId="7C313F77" w14:textId="77777777" w:rsidR="00BA6E05" w:rsidRPr="00627BD5" w:rsidRDefault="00E55690" w:rsidP="00BA6E05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Place </w:t>
            </w:r>
            <w:r w:rsidR="00BA6E05"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of Baptism:        </w:t>
            </w:r>
            <w:r w:rsidR="00BA6E05"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br/>
            </w:r>
            <w:r w:rsidR="00B10B8B"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br/>
            </w:r>
            <w:r w:rsidR="002C28F8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Mailing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Address</w:t>
            </w:r>
            <w:r w:rsidR="002C28F8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(Street or PO Box)</w:t>
            </w:r>
            <w:r w:rsidR="00BA6E05"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:</w:t>
            </w:r>
          </w:p>
          <w:p w14:paraId="085CB105" w14:textId="77777777" w:rsidR="00AB24D3" w:rsidRPr="00627BD5" w:rsidRDefault="00B10B8B" w:rsidP="00BA6E05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br/>
            </w:r>
            <w:r w:rsidR="00BA6E05"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City/State/zip code (Country</w:t>
            </w:r>
            <w:r w:rsidR="00C578A2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is other than USA</w:t>
            </w:r>
            <w:r w:rsidR="00BA6E05"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double" w:sz="4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  <w:hideMark/>
          </w:tcPr>
          <w:p w14:paraId="66FFB8CC" w14:textId="77777777" w:rsidR="001F4CE7" w:rsidRPr="00627BD5" w:rsidRDefault="000A079F" w:rsidP="001E15F5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Date of </w:t>
            </w:r>
            <w:r w:rsidR="001F4CE7" w:rsidRPr="00627BD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Baptism:</w:t>
            </w:r>
          </w:p>
          <w:p w14:paraId="7B615BD9" w14:textId="77777777" w:rsidR="001F4CE7" w:rsidRPr="00627BD5" w:rsidRDefault="001F4CE7" w:rsidP="001E15F5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color w:val="FF0000"/>
                <w:kern w:val="28"/>
                <w:sz w:val="20"/>
                <w:szCs w:val="20"/>
                <w14:cntxtAlts/>
              </w:rPr>
            </w:pPr>
            <w:r w:rsidRPr="00627BD5">
              <w:rPr>
                <w:rFonts w:ascii="Candara" w:eastAsia="Times New Roman" w:hAnsi="Candara" w:cs="Times New Roman"/>
                <w:b/>
                <w:bCs/>
                <w:color w:val="FF0000"/>
                <w:kern w:val="28"/>
                <w:sz w:val="20"/>
                <w:szCs w:val="20"/>
                <w14:cntxtAlts/>
              </w:rPr>
              <w:t> </w:t>
            </w:r>
          </w:p>
          <w:p w14:paraId="610D89B1" w14:textId="77777777" w:rsidR="001F4CE7" w:rsidRPr="00627BD5" w:rsidRDefault="001F4CE7" w:rsidP="001E15F5">
            <w:pPr>
              <w:widowControl w:val="0"/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kern w:val="28"/>
                <w:sz w:val="20"/>
                <w:szCs w:val="20"/>
                <w14:cntxtAlts/>
              </w:rPr>
            </w:pPr>
            <w:r w:rsidRPr="00627BD5">
              <w:rPr>
                <w:rFonts w:ascii="Candara" w:eastAsia="Times New Roman" w:hAnsi="Candara" w:cs="Times New Roman"/>
                <w:b/>
                <w:bCs/>
                <w:color w:val="FF0000"/>
                <w:kern w:val="28"/>
                <w:sz w:val="20"/>
                <w:szCs w:val="20"/>
                <w14:cntxtAlts/>
              </w:rPr>
              <w:t> </w:t>
            </w:r>
          </w:p>
        </w:tc>
      </w:tr>
      <w:tr w:rsidR="00014725" w:rsidRPr="000A079F" w14:paraId="6DA655AF" w14:textId="77777777" w:rsidTr="00014725">
        <w:trPr>
          <w:trHeight w:val="554"/>
        </w:trPr>
        <w:tc>
          <w:tcPr>
            <w:tcW w:w="10980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D8D37E6" w14:textId="77777777" w:rsidR="00014725" w:rsidRDefault="00014725" w:rsidP="00014725">
            <w:pPr>
              <w:widowControl w:val="0"/>
              <w:tabs>
                <w:tab w:val="right" w:pos="7256"/>
              </w:tabs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Sponsor’s Name</w:t>
            </w:r>
            <w:r w:rsidR="00334B34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:</w:t>
            </w:r>
            <w:r w:rsidR="00001BBA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br/>
            </w:r>
            <w:r w:rsidR="00001BBA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br/>
            </w:r>
            <w:r w:rsidR="00001BBA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REMEMBER: If sponsor is unknown to the </w:t>
            </w:r>
            <w:r w:rsidR="009B2AB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>local parish</w:t>
            </w:r>
            <w:r w:rsidR="00001BBA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, please verify the chosen person meets the qualifications for a sacramental sponsor. </w:t>
            </w:r>
            <w:r w:rsidR="009B2AB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A </w:t>
            </w:r>
            <w:hyperlink r:id="rId10" w:history="1">
              <w:r w:rsidR="00C578A2" w:rsidRPr="00C578A2">
                <w:rPr>
                  <w:rStyle w:val="Hyperlink"/>
                  <w:rFonts w:ascii="Candara" w:eastAsia="Times New Roman" w:hAnsi="Candara" w:cs="Times New Roman"/>
                  <w:i/>
                  <w:iCs/>
                  <w:kern w:val="28"/>
                  <w:sz w:val="14"/>
                  <w:szCs w:val="14"/>
                  <w14:cntxtAlts/>
                </w:rPr>
                <w:t>diocesan form</w:t>
              </w:r>
            </w:hyperlink>
            <w:r w:rsidR="00C578A2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 is available for parish use.</w:t>
            </w:r>
          </w:p>
        </w:tc>
      </w:tr>
      <w:tr w:rsidR="00014725" w:rsidRPr="000A079F" w14:paraId="164363C5" w14:textId="77777777" w:rsidTr="000C00B5">
        <w:trPr>
          <w:trHeight w:val="905"/>
        </w:trPr>
        <w:tc>
          <w:tcPr>
            <w:tcW w:w="10980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21320054" w14:textId="77777777" w:rsidR="00014725" w:rsidRPr="000C00B5" w:rsidRDefault="00334B34" w:rsidP="00334B34">
            <w:pPr>
              <w:widowControl w:val="0"/>
              <w:tabs>
                <w:tab w:val="right" w:pos="7256"/>
              </w:tabs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N</w:t>
            </w:r>
            <w:r w:rsidR="00D43BF9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ame candidate 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will </w:t>
            </w:r>
            <w:r w:rsidR="00D43BF9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use for</w:t>
            </w:r>
            <w:r w:rsidR="0001472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proofErr w:type="gramStart"/>
            <w:r w:rsidR="00014725"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Confirmation</w:t>
            </w:r>
            <w:r w:rsidR="00D43BF9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?</w:t>
            </w:r>
            <w:proofErr w:type="gramEnd"/>
            <w:r w:rsidR="00D43BF9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</w:t>
            </w:r>
            <w:r w:rsidR="00D43BF9" w:rsidRPr="00D43BF9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(</w:t>
            </w:r>
            <w:proofErr w:type="gramStart"/>
            <w:r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may</w:t>
            </w:r>
            <w:proofErr w:type="gramEnd"/>
            <w:r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 xml:space="preserve"> be person’s baptismal name or that of a chosen saint</w:t>
            </w:r>
            <w:r w:rsidR="00D43BF9" w:rsidRPr="00D43BF9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)</w:t>
            </w:r>
            <w:r w:rsidR="000C00B5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br/>
            </w:r>
          </w:p>
        </w:tc>
      </w:tr>
      <w:tr w:rsidR="00DA7FAE" w:rsidRPr="000A079F" w14:paraId="415BD72F" w14:textId="77777777" w:rsidTr="004D4678">
        <w:trPr>
          <w:trHeight w:val="864"/>
        </w:trPr>
        <w:tc>
          <w:tcPr>
            <w:tcW w:w="3955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29" w:type="dxa"/>
              <w:left w:w="86" w:type="dxa"/>
              <w:bottom w:w="29" w:type="dxa"/>
              <w:right w:w="86" w:type="dxa"/>
            </w:tcMar>
            <w:hideMark/>
          </w:tcPr>
          <w:p w14:paraId="32573A75" w14:textId="77777777" w:rsidR="00484A84" w:rsidRDefault="00484A84" w:rsidP="00484A84">
            <w:pPr>
              <w:widowControl w:val="0"/>
              <w:tabs>
                <w:tab w:val="right" w:pos="7256"/>
              </w:tabs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Will Candidate 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also </w:t>
            </w: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make his/her First 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Communion at this celebration</w:t>
            </w: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?</w:t>
            </w:r>
          </w:p>
          <w:p w14:paraId="576A75B1" w14:textId="77777777" w:rsidR="00DA7FAE" w:rsidRPr="00A3336D" w:rsidRDefault="00484A84" w:rsidP="00484A84">
            <w:pPr>
              <w:widowControl w:val="0"/>
              <w:tabs>
                <w:tab w:val="right" w:pos="7256"/>
              </w:tabs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    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br/>
            </w:r>
            <w:r w:rsidRPr="000A079F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Yes</w:t>
            </w: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________     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  </w:t>
            </w: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Pr="00D05449">
              <w:rPr>
                <w:rFonts w:ascii="Candara" w:eastAsia="Times New Roman" w:hAnsi="Candara" w:cs="Times New Roman"/>
                <w:bCs/>
                <w:color w:val="000000"/>
                <w:kern w:val="28"/>
                <w:sz w:val="20"/>
                <w:szCs w:val="20"/>
                <w14:cntxtAlts/>
              </w:rPr>
              <w:t>No</w:t>
            </w: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________    </w:t>
            </w:r>
            <w:r w:rsidRPr="00A3336D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</w:p>
        </w:tc>
        <w:tc>
          <w:tcPr>
            <w:tcW w:w="7025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A31E350" w14:textId="77777777" w:rsidR="004D4678" w:rsidRDefault="004629ED" w:rsidP="004D4678">
            <w:pPr>
              <w:widowControl w:val="0"/>
              <w:tabs>
                <w:tab w:val="right" w:pos="7256"/>
              </w:tabs>
              <w:spacing w:after="0" w:line="240" w:lineRule="auto"/>
              <w:ind w:left="76"/>
              <w:rPr>
                <w:rFonts w:ascii="Candara" w:eastAsia="Times New Roman" w:hAnsi="Candara" w:cs="Times New Roman"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4629ED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Ha</w:t>
            </w:r>
            <w:r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 xml:space="preserve">s parish </w:t>
            </w:r>
            <w:r w:rsidRPr="002C28F8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verified there i</w:t>
            </w:r>
            <w:r w:rsidR="004D4678" w:rsidRPr="002C28F8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s</w:t>
            </w:r>
            <w:r w:rsidRPr="002C28F8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no impediment</w:t>
            </w:r>
            <w:r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 xml:space="preserve"> for Confirmation due to </w:t>
            </w:r>
            <w:r w:rsidR="004D4678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candidate’s marital status</w:t>
            </w:r>
            <w:r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 xml:space="preserve">? </w:t>
            </w:r>
            <w:r w:rsidRPr="004629ED">
              <w:rPr>
                <w:rFonts w:ascii="Candara" w:eastAsia="Times New Roman" w:hAnsi="Candara" w:cs="Times New Roman"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</w:p>
          <w:p w14:paraId="56EA5000" w14:textId="77777777" w:rsidR="00484A84" w:rsidRDefault="004629ED" w:rsidP="004D4678">
            <w:pPr>
              <w:widowControl w:val="0"/>
              <w:tabs>
                <w:tab w:val="right" w:pos="7256"/>
              </w:tabs>
              <w:spacing w:after="0" w:line="240" w:lineRule="auto"/>
              <w:ind w:left="76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D05449">
              <w:rPr>
                <w:rFonts w:ascii="Candara" w:eastAsia="Times New Roman" w:hAnsi="Candara" w:cs="Times New Roman"/>
                <w:bCs/>
                <w:color w:val="000000"/>
                <w:kern w:val="28"/>
                <w:sz w:val="20"/>
                <w:szCs w:val="20"/>
                <w14:cntxtAlts/>
              </w:rPr>
              <w:t>Yes</w:t>
            </w:r>
            <w:r w:rsidRPr="00A3336D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__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__</w:t>
            </w:r>
            <w:r w:rsidRPr="00A3336D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___   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</w:t>
            </w:r>
            <w:r w:rsidRPr="00A3336D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Pr="00D05449">
              <w:rPr>
                <w:rFonts w:ascii="Candara" w:eastAsia="Times New Roman" w:hAnsi="Candara" w:cs="Times New Roman"/>
                <w:bCs/>
                <w:color w:val="000000"/>
                <w:kern w:val="28"/>
                <w:sz w:val="20"/>
                <w:szCs w:val="20"/>
                <w14:cntxtAlts/>
              </w:rPr>
              <w:t>No</w:t>
            </w:r>
            <w:r w:rsidRPr="00A3336D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__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___</w:t>
            </w:r>
            <w:r w:rsidRPr="00A3336D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___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  </w:t>
            </w:r>
            <w:r w:rsidRPr="004629ED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N</w:t>
            </w:r>
            <w:r w:rsidR="00C578A2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/</w:t>
            </w:r>
            <w:r w:rsidRPr="004629ED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>A</w:t>
            </w:r>
            <w:r w:rsidR="00C578A2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 xml:space="preserve"> (never married &amp; not cohabiting)</w:t>
            </w:r>
            <w:r w:rsidRPr="004629ED">
              <w:rPr>
                <w:rFonts w:ascii="Candara" w:eastAsia="Times New Roman" w:hAnsi="Candara" w:cs="Times New Roman"/>
                <w:color w:val="000000"/>
                <w:kern w:val="28"/>
                <w:sz w:val="20"/>
                <w:szCs w:val="20"/>
                <w14:cntxtAlts/>
              </w:rPr>
              <w:t xml:space="preserve"> ________</w:t>
            </w:r>
          </w:p>
          <w:p w14:paraId="760BE4F7" w14:textId="77777777" w:rsidR="00DA7FAE" w:rsidRPr="004D4678" w:rsidRDefault="00515A02" w:rsidP="004D4678">
            <w:pPr>
              <w:widowControl w:val="0"/>
              <w:tabs>
                <w:tab w:val="right" w:pos="7256"/>
              </w:tabs>
              <w:spacing w:after="0" w:line="240" w:lineRule="auto"/>
              <w:ind w:left="76"/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2"/>
                <w:szCs w:val="12"/>
                <w14:cntxtAlts/>
              </w:rPr>
            </w:pPr>
            <w:r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REMEMBER: </w:t>
            </w:r>
            <w:r w:rsidR="004D4678" w:rsidRP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>M</w:t>
            </w:r>
            <w:r w:rsidR="00484A84" w:rsidRP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arried </w:t>
            </w:r>
            <w:r w:rsidR="004D4678" w:rsidRP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or engaged </w:t>
            </w:r>
            <w:r w:rsidR="00484A84" w:rsidRP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>candidates may only be confirmed if the</w:t>
            </w:r>
            <w:r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 Catholic Church recognizes the </w:t>
            </w:r>
            <w:r w:rsidRP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>current</w:t>
            </w:r>
            <w:r w:rsidR="004D4678" w:rsidRP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 or intended </w:t>
            </w:r>
            <w:r w:rsidR="00484A84" w:rsidRP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marriage </w:t>
            </w:r>
            <w:r w:rsidR="004D4678" w:rsidRP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is </w:t>
            </w:r>
            <w:r w:rsidR="00484A84" w:rsidRP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>valid and licit</w:t>
            </w:r>
            <w:r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. </w:t>
            </w:r>
            <w:r w:rsid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Please </w:t>
            </w:r>
            <w:r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>contact Canonical</w:t>
            </w:r>
            <w:r w:rsidR="004D4678">
              <w:rPr>
                <w:rFonts w:ascii="Candara" w:eastAsia="Times New Roman" w:hAnsi="Candara" w:cs="Times New Roman"/>
                <w:i/>
                <w:iCs/>
                <w:color w:val="000000"/>
                <w:kern w:val="28"/>
                <w:sz w:val="14"/>
                <w:szCs w:val="14"/>
                <w14:cntxtAlts/>
              </w:rPr>
              <w:t xml:space="preserve"> Services if have questions about the candidate’s situation.</w:t>
            </w:r>
          </w:p>
        </w:tc>
      </w:tr>
      <w:tr w:rsidR="000445A1" w:rsidRPr="000A079F" w14:paraId="6CF0477D" w14:textId="77777777" w:rsidTr="000445A1">
        <w:trPr>
          <w:trHeight w:val="419"/>
        </w:trPr>
        <w:tc>
          <w:tcPr>
            <w:tcW w:w="10980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E7E6E6" w:themeFill="background2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7B5AFEDC" w14:textId="77777777" w:rsidR="000445A1" w:rsidRPr="000A079F" w:rsidRDefault="000445A1" w:rsidP="000445A1">
            <w:pPr>
              <w:widowControl w:val="0"/>
              <w:tabs>
                <w:tab w:val="right" w:pos="7256"/>
              </w:tabs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 w:val="26"/>
                <w:szCs w:val="20"/>
                <w14:cntxtAlts/>
              </w:rPr>
              <w:t>Parish &amp; Coordinator Information</w:t>
            </w:r>
          </w:p>
        </w:tc>
      </w:tr>
      <w:tr w:rsidR="000445A1" w:rsidRPr="000A079F" w14:paraId="0E94A869" w14:textId="77777777" w:rsidTr="00014725">
        <w:trPr>
          <w:trHeight w:val="518"/>
        </w:trPr>
        <w:tc>
          <w:tcPr>
            <w:tcW w:w="10980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8F37321" w14:textId="77777777" w:rsidR="000445A1" w:rsidRDefault="000445A1" w:rsidP="00014725">
            <w:pPr>
              <w:widowControl w:val="0"/>
              <w:tabs>
                <w:tab w:val="right" w:pos="7256"/>
              </w:tabs>
              <w:spacing w:after="0" w:line="240" w:lineRule="auto"/>
              <w:rPr>
                <w:rFonts w:ascii="Candara" w:eastAsia="Times New Roman" w:hAnsi="Candara" w:cs="Tahoma"/>
                <w:b/>
                <w:smallCaps/>
                <w:color w:val="000000"/>
                <w:kern w:val="28"/>
                <w:sz w:val="26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Parish Name: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  </w:t>
            </w:r>
          </w:p>
        </w:tc>
      </w:tr>
      <w:tr w:rsidR="000445A1" w:rsidRPr="000A079F" w14:paraId="384579D7" w14:textId="77777777" w:rsidTr="00014725">
        <w:trPr>
          <w:trHeight w:val="518"/>
        </w:trPr>
        <w:tc>
          <w:tcPr>
            <w:tcW w:w="10980" w:type="dxa"/>
            <w:gridSpan w:val="6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780D7B70" w14:textId="77777777" w:rsidR="000445A1" w:rsidRPr="000A079F" w:rsidRDefault="000445A1" w:rsidP="00014725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Parish City/Town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:   </w:t>
            </w:r>
          </w:p>
        </w:tc>
      </w:tr>
      <w:tr w:rsidR="000445A1" w:rsidRPr="000A079F" w14:paraId="3BB3062B" w14:textId="77777777" w:rsidTr="00014725">
        <w:trPr>
          <w:trHeight w:val="518"/>
        </w:trPr>
        <w:tc>
          <w:tcPr>
            <w:tcW w:w="4855" w:type="dxa"/>
            <w:gridSpan w:val="3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C5FF436" w14:textId="77777777" w:rsidR="000445A1" w:rsidRPr="000A079F" w:rsidRDefault="000445A1" w:rsidP="00014725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Name of </w:t>
            </w: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Parish Confirmation Coordinator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:    </w:t>
            </w:r>
          </w:p>
        </w:tc>
        <w:tc>
          <w:tcPr>
            <w:tcW w:w="369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14:paraId="6828A3EA" w14:textId="77777777" w:rsidR="000445A1" w:rsidRPr="000A079F" w:rsidRDefault="000445A1" w:rsidP="000445A1">
            <w:pPr>
              <w:widowControl w:val="0"/>
              <w:tabs>
                <w:tab w:val="right" w:pos="7256"/>
              </w:tabs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color w:val="000000"/>
                <w:kern w:val="28"/>
                <w:sz w:val="20"/>
                <w:szCs w:val="20"/>
                <w14:cntxtAlts/>
              </w:rPr>
              <w:t>Email:</w:t>
            </w:r>
            <w:r>
              <w:rPr>
                <w:rFonts w:ascii="Candara" w:eastAsia="Times New Roman" w:hAnsi="Candara" w:cs="Times New Roman"/>
                <w:b/>
                <w:color w:val="000000"/>
                <w:kern w:val="28"/>
                <w:sz w:val="20"/>
                <w:szCs w:val="20"/>
                <w14:cntxtAlts/>
              </w:rPr>
              <w:t xml:space="preserve">   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254236" w14:textId="77777777" w:rsidR="000445A1" w:rsidRPr="000A079F" w:rsidRDefault="000445A1" w:rsidP="000445A1">
            <w:pPr>
              <w:widowControl w:val="0"/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0A079F"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Phone: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  </w:t>
            </w:r>
          </w:p>
          <w:p w14:paraId="026A1BA4" w14:textId="77777777" w:rsidR="000445A1" w:rsidRPr="000A079F" w:rsidRDefault="000445A1" w:rsidP="000445A1">
            <w:pPr>
              <w:widowControl w:val="0"/>
              <w:tabs>
                <w:tab w:val="right" w:pos="7256"/>
              </w:tabs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  <w:tr w:rsidR="000445A1" w:rsidRPr="000A079F" w14:paraId="31B26E0D" w14:textId="77777777" w:rsidTr="00140903">
        <w:trPr>
          <w:trHeight w:val="1454"/>
        </w:trPr>
        <w:tc>
          <w:tcPr>
            <w:tcW w:w="10980" w:type="dxa"/>
            <w:gridSpan w:val="6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  <w:hideMark/>
          </w:tcPr>
          <w:p w14:paraId="5E00842D" w14:textId="77777777" w:rsidR="00140903" w:rsidRDefault="00E3069F" w:rsidP="00E3069F">
            <w:pPr>
              <w:spacing w:after="0" w:line="240" w:lineRule="auto"/>
              <w:jc w:val="center"/>
              <w:outlineLvl w:val="1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>You Must</w:t>
            </w:r>
            <w:r w:rsidR="000445A1" w:rsidRPr="00581BA1">
              <w:rPr>
                <w:b/>
                <w:smallCaps/>
                <w:sz w:val="26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Upload an Electronic Copy </w:t>
            </w:r>
            <w:r w:rsidR="009A7326">
              <w:rPr>
                <w:b/>
                <w:smallCaps/>
                <w:sz w:val="26"/>
              </w:rPr>
              <w:t>of the Catholic</w:t>
            </w:r>
            <w:r>
              <w:rPr>
                <w:b/>
                <w:smallCaps/>
                <w:sz w:val="26"/>
              </w:rPr>
              <w:t xml:space="preserve"> Baptismal </w:t>
            </w:r>
            <w:r w:rsidR="00C578A2">
              <w:rPr>
                <w:b/>
                <w:smallCaps/>
                <w:sz w:val="26"/>
              </w:rPr>
              <w:t>Record</w:t>
            </w:r>
            <w:r>
              <w:rPr>
                <w:b/>
                <w:smallCaps/>
                <w:sz w:val="26"/>
              </w:rPr>
              <w:br/>
            </w:r>
            <w:r w:rsidR="009A7326">
              <w:rPr>
                <w:b/>
                <w:smallCaps/>
                <w:sz w:val="26"/>
              </w:rPr>
              <w:t xml:space="preserve">as Part of Registering </w:t>
            </w:r>
            <w:r>
              <w:rPr>
                <w:b/>
                <w:smallCaps/>
                <w:sz w:val="26"/>
              </w:rPr>
              <w:t>this Candidate for a Regional Celebration</w:t>
            </w:r>
            <w:r w:rsidR="00140903">
              <w:rPr>
                <w:b/>
                <w:smallCaps/>
                <w:sz w:val="26"/>
              </w:rPr>
              <w:t xml:space="preserve">. </w:t>
            </w:r>
          </w:p>
          <w:p w14:paraId="54DB9A0C" w14:textId="77777777" w:rsidR="00140903" w:rsidRPr="00140903" w:rsidRDefault="00140903" w:rsidP="00E3069F">
            <w:pPr>
              <w:spacing w:after="0" w:line="240" w:lineRule="auto"/>
              <w:jc w:val="center"/>
              <w:outlineLvl w:val="1"/>
              <w:rPr>
                <w:b/>
                <w:smallCaps/>
                <w:sz w:val="6"/>
                <w:szCs w:val="2"/>
              </w:rPr>
            </w:pPr>
          </w:p>
          <w:p w14:paraId="5716B5BB" w14:textId="6CDDFA51" w:rsidR="0073708A" w:rsidRPr="0073708A" w:rsidRDefault="00211C95" w:rsidP="0073708A">
            <w:pPr>
              <w:spacing w:line="240" w:lineRule="auto"/>
              <w:jc w:val="center"/>
              <w:outlineLvl w:val="1"/>
              <w:rPr>
                <w:b/>
                <w:smallCaps/>
                <w:color w:val="FF0000"/>
                <w:sz w:val="24"/>
                <w:szCs w:val="24"/>
              </w:rPr>
            </w:pPr>
            <w:r w:rsidRPr="0073708A">
              <w:rPr>
                <w:b/>
                <w:smallCaps/>
                <w:color w:val="FF0000"/>
                <w:sz w:val="24"/>
                <w:szCs w:val="24"/>
              </w:rPr>
              <w:t>Save th</w:t>
            </w:r>
            <w:r w:rsidR="0073708A" w:rsidRPr="0073708A">
              <w:rPr>
                <w:b/>
                <w:smallCaps/>
                <w:color w:val="FF0000"/>
                <w:sz w:val="24"/>
                <w:szCs w:val="24"/>
              </w:rPr>
              <w:t>e</w:t>
            </w:r>
            <w:r w:rsidR="00140903" w:rsidRPr="0073708A">
              <w:rPr>
                <w:b/>
                <w:smallCaps/>
                <w:color w:val="FF0000"/>
                <w:sz w:val="24"/>
                <w:szCs w:val="24"/>
              </w:rPr>
              <w:t xml:space="preserve"> file </w:t>
            </w:r>
            <w:r w:rsidRPr="0073708A">
              <w:rPr>
                <w:b/>
                <w:smallCaps/>
                <w:color w:val="FF0000"/>
                <w:sz w:val="24"/>
                <w:szCs w:val="24"/>
              </w:rPr>
              <w:t>with th</w:t>
            </w:r>
            <w:r w:rsidR="0073708A">
              <w:rPr>
                <w:b/>
                <w:smallCaps/>
                <w:color w:val="FF0000"/>
                <w:sz w:val="24"/>
                <w:szCs w:val="24"/>
              </w:rPr>
              <w:t>is</w:t>
            </w:r>
            <w:r w:rsidRPr="0073708A">
              <w:rPr>
                <w:b/>
                <w:smallCaps/>
                <w:color w:val="FF0000"/>
                <w:sz w:val="24"/>
                <w:szCs w:val="24"/>
              </w:rPr>
              <w:t xml:space="preserve"> name</w:t>
            </w:r>
            <w:r w:rsidR="0073708A" w:rsidRPr="0073708A">
              <w:rPr>
                <w:b/>
                <w:smallCaps/>
                <w:color w:val="FF0000"/>
                <w:sz w:val="24"/>
                <w:szCs w:val="24"/>
              </w:rPr>
              <w:t xml:space="preserve"> format</w:t>
            </w:r>
            <w:r w:rsidRPr="0073708A">
              <w:rPr>
                <w:b/>
                <w:smallCaps/>
                <w:color w:val="FF0000"/>
                <w:sz w:val="24"/>
                <w:szCs w:val="24"/>
              </w:rPr>
              <w:t xml:space="preserve"> </w:t>
            </w:r>
            <w:r w:rsidR="00140903" w:rsidRPr="0073708A">
              <w:rPr>
                <w:b/>
                <w:smallCaps/>
                <w:color w:val="FF0000"/>
                <w:sz w:val="24"/>
                <w:szCs w:val="24"/>
              </w:rPr>
              <w:t xml:space="preserve">before uploading:  </w:t>
            </w:r>
            <w:proofErr w:type="spellStart"/>
            <w:r w:rsidRPr="0073708A">
              <w:rPr>
                <w:b/>
                <w:smallCaps/>
                <w:color w:val="FF0000"/>
                <w:sz w:val="24"/>
                <w:szCs w:val="24"/>
              </w:rPr>
              <w:t>CelebrationLocation</w:t>
            </w:r>
            <w:proofErr w:type="spellEnd"/>
            <w:r w:rsidRPr="0073708A">
              <w:rPr>
                <w:b/>
                <w:smallCaps/>
                <w:color w:val="FF0000"/>
                <w:sz w:val="24"/>
                <w:szCs w:val="24"/>
              </w:rPr>
              <w:t>-</w:t>
            </w:r>
            <w:proofErr w:type="spellStart"/>
            <w:r w:rsidR="00140903" w:rsidRPr="0073708A">
              <w:rPr>
                <w:b/>
                <w:smallCaps/>
                <w:color w:val="FF0000"/>
                <w:sz w:val="24"/>
                <w:szCs w:val="24"/>
              </w:rPr>
              <w:t>CandidateLastName</w:t>
            </w:r>
            <w:proofErr w:type="spellEnd"/>
            <w:r w:rsidR="00140903" w:rsidRPr="0073708A">
              <w:rPr>
                <w:b/>
                <w:smallCaps/>
                <w:color w:val="FF0000"/>
                <w:sz w:val="24"/>
                <w:szCs w:val="24"/>
              </w:rPr>
              <w:t>-FirstName</w:t>
            </w:r>
          </w:p>
          <w:p w14:paraId="45679456" w14:textId="25A4DD07" w:rsidR="00140903" w:rsidRPr="00211C95" w:rsidRDefault="00211C95" w:rsidP="00140903">
            <w:pPr>
              <w:jc w:val="center"/>
              <w:rPr>
                <w:b/>
                <w:bCs/>
              </w:rPr>
            </w:pPr>
            <w:r w:rsidRPr="0073708A">
              <w:rPr>
                <w:i/>
                <w:iCs/>
              </w:rPr>
              <w:t>E</w:t>
            </w:r>
            <w:r w:rsidR="00140903" w:rsidRPr="0073708A">
              <w:rPr>
                <w:i/>
                <w:iCs/>
              </w:rPr>
              <w:t>xample</w:t>
            </w:r>
            <w:r w:rsidRPr="0073708A">
              <w:rPr>
                <w:i/>
                <w:iCs/>
              </w:rPr>
              <w:t>s</w:t>
            </w:r>
            <w:r w:rsidR="00140903" w:rsidRPr="0073708A">
              <w:rPr>
                <w:i/>
                <w:iCs/>
              </w:rPr>
              <w:t>:</w:t>
            </w:r>
            <w:r w:rsidR="00140903" w:rsidRPr="00140903">
              <w:t xml:space="preserve"> </w:t>
            </w:r>
            <w:r>
              <w:rPr>
                <w:color w:val="FF0000"/>
              </w:rPr>
              <w:t>Caribou</w:t>
            </w:r>
            <w:r w:rsidR="00140903" w:rsidRPr="00140903">
              <w:rPr>
                <w:color w:val="FF0000"/>
              </w:rPr>
              <w:t>-</w:t>
            </w:r>
            <w:r>
              <w:rPr>
                <w:color w:val="FF0000"/>
              </w:rPr>
              <w:t>Doe-</w:t>
            </w:r>
            <w:r w:rsidR="00140903" w:rsidRPr="00140903">
              <w:rPr>
                <w:color w:val="FF0000"/>
              </w:rPr>
              <w:t>Jane</w:t>
            </w:r>
            <w:r w:rsidR="0073708A">
              <w:rPr>
                <w:color w:val="FF0000"/>
              </w:rPr>
              <w:t>.pdf</w:t>
            </w:r>
            <w:r>
              <w:rPr>
                <w:color w:val="FF0000"/>
              </w:rPr>
              <w:t xml:space="preserve">    </w:t>
            </w:r>
            <w:r w:rsidR="00600D97">
              <w:t>Falmouth</w:t>
            </w:r>
            <w:r w:rsidRPr="0073708A">
              <w:t>-Stevens-Bill</w:t>
            </w:r>
            <w:r w:rsidR="0073708A" w:rsidRPr="0073708A">
              <w:t>.png</w:t>
            </w:r>
            <w:r w:rsidRPr="0073708A">
              <w:t xml:space="preserve">   </w:t>
            </w:r>
            <w:r>
              <w:rPr>
                <w:color w:val="FF0000"/>
              </w:rPr>
              <w:t>Bangor-</w:t>
            </w:r>
            <w:r w:rsidR="0073708A">
              <w:rPr>
                <w:color w:val="FF0000"/>
              </w:rPr>
              <w:t xml:space="preserve">McMann-Erin.jpeg   </w:t>
            </w:r>
            <w:r w:rsidR="00600D97">
              <w:t>Caribou</w:t>
            </w:r>
            <w:r w:rsidR="0073708A" w:rsidRPr="0073708A">
              <w:t>-Smith-Thomas.doc</w:t>
            </w:r>
            <w:r w:rsidRPr="0073708A">
              <w:t xml:space="preserve">   </w:t>
            </w:r>
          </w:p>
        </w:tc>
      </w:tr>
    </w:tbl>
    <w:p w14:paraId="2534B527" w14:textId="77777777" w:rsidR="009B2AB8" w:rsidRPr="00140903" w:rsidRDefault="009B2AB8" w:rsidP="00211C95">
      <w:pPr>
        <w:spacing w:before="240" w:line="268" w:lineRule="exact"/>
        <w:ind w:right="450"/>
        <w:jc w:val="right"/>
        <w:rPr>
          <w:rFonts w:ascii="Tahoma" w:hAnsi="Tahoma" w:cs="Tahoma"/>
          <w:b/>
          <w:bCs/>
          <w:i/>
          <w:sz w:val="2"/>
          <w:szCs w:val="2"/>
        </w:rPr>
      </w:pPr>
    </w:p>
    <w:sectPr w:rsidR="009B2AB8" w:rsidRPr="00140903" w:rsidSect="009B2AB8">
      <w:headerReference w:type="default" r:id="rId11"/>
      <w:footerReference w:type="default" r:id="rId12"/>
      <w:pgSz w:w="12240" w:h="15840"/>
      <w:pgMar w:top="1584" w:right="360" w:bottom="360" w:left="36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C895" w14:textId="77777777" w:rsidR="002009A6" w:rsidRDefault="002009A6" w:rsidP="002476BE">
      <w:pPr>
        <w:spacing w:after="0" w:line="240" w:lineRule="auto"/>
      </w:pPr>
      <w:r>
        <w:separator/>
      </w:r>
    </w:p>
  </w:endnote>
  <w:endnote w:type="continuationSeparator" w:id="0">
    <w:p w14:paraId="4FD9A33B" w14:textId="77777777" w:rsidR="002009A6" w:rsidRDefault="002009A6" w:rsidP="0024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92B8" w14:textId="387AE96F" w:rsidR="0088259B" w:rsidRDefault="00600D97" w:rsidP="00211C95">
    <w:pPr>
      <w:pStyle w:val="Footer"/>
      <w:tabs>
        <w:tab w:val="clear" w:pos="4680"/>
        <w:tab w:val="clear" w:pos="9360"/>
        <w:tab w:val="right" w:pos="11340"/>
      </w:tabs>
      <w:ind w:left="360"/>
      <w:jc w:val="center"/>
    </w:pPr>
    <w:r>
      <w:rPr>
        <w:sz w:val="18"/>
      </w:rPr>
      <w:t>March</w:t>
    </w:r>
    <w:r w:rsidR="00610011">
      <w:rPr>
        <w:sz w:val="18"/>
      </w:rPr>
      <w:t xml:space="preserve"> </w:t>
    </w:r>
    <w:r w:rsidR="0088259B" w:rsidRPr="0088259B">
      <w:rPr>
        <w:sz w:val="18"/>
      </w:rPr>
      <w:t>20</w:t>
    </w:r>
    <w:r w:rsidR="000445A1">
      <w:rPr>
        <w:sz w:val="18"/>
      </w:rPr>
      <w:t>2</w:t>
    </w:r>
    <w:r w:rsidR="00BB7956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362A" w14:textId="77777777" w:rsidR="002009A6" w:rsidRDefault="002009A6" w:rsidP="002476BE">
      <w:pPr>
        <w:spacing w:after="0" w:line="240" w:lineRule="auto"/>
      </w:pPr>
      <w:r>
        <w:separator/>
      </w:r>
    </w:p>
  </w:footnote>
  <w:footnote w:type="continuationSeparator" w:id="0">
    <w:p w14:paraId="33171A0C" w14:textId="77777777" w:rsidR="002009A6" w:rsidRDefault="002009A6" w:rsidP="0024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3C11" w14:textId="77777777" w:rsidR="002476BE" w:rsidRPr="002476BE" w:rsidRDefault="002476BE" w:rsidP="00AE7CB8">
    <w:pPr>
      <w:pStyle w:val="Header"/>
      <w:tabs>
        <w:tab w:val="clear" w:pos="4680"/>
        <w:tab w:val="left" w:pos="1530"/>
      </w:tabs>
      <w:ind w:left="1440" w:right="180"/>
      <w:jc w:val="center"/>
      <w:rPr>
        <w:i/>
      </w:rPr>
    </w:pPr>
    <w:r>
      <w:rPr>
        <w:i/>
        <w:noProof/>
      </w:rPr>
      <w:drawing>
        <wp:anchor distT="0" distB="0" distL="114300" distR="114300" simplePos="0" relativeHeight="251753472" behindDoc="0" locked="0" layoutInCell="1" allowOverlap="1" wp14:anchorId="77571B8C" wp14:editId="2450239A">
          <wp:simplePos x="0" y="0"/>
          <wp:positionH relativeFrom="column">
            <wp:posOffset>158262</wp:posOffset>
          </wp:positionH>
          <wp:positionV relativeFrom="page">
            <wp:posOffset>369277</wp:posOffset>
          </wp:positionV>
          <wp:extent cx="509953" cy="699449"/>
          <wp:effectExtent l="0" t="0" r="444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an Shie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022" cy="706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6BE">
      <w:rPr>
        <w:i/>
        <w:noProof/>
      </w:rPr>
      <w:drawing>
        <wp:anchor distT="0" distB="0" distL="114300" distR="114300" simplePos="0" relativeHeight="251656192" behindDoc="1" locked="0" layoutInCell="1" allowOverlap="1" wp14:anchorId="2647D8CE" wp14:editId="2D551388">
          <wp:simplePos x="0" y="0"/>
          <wp:positionH relativeFrom="column">
            <wp:posOffset>-1600200</wp:posOffset>
          </wp:positionH>
          <wp:positionV relativeFrom="page">
            <wp:posOffset>342900</wp:posOffset>
          </wp:positionV>
          <wp:extent cx="570865" cy="782955"/>
          <wp:effectExtent l="0" t="0" r="635" b="0"/>
          <wp:wrapTight wrapText="bothSides">
            <wp:wrapPolygon edited="0">
              <wp:start x="0" y="0"/>
              <wp:lineTo x="0" y="21022"/>
              <wp:lineTo x="20903" y="21022"/>
              <wp:lineTo x="2090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ocesan Shie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CB8">
      <w:rPr>
        <w:i/>
      </w:rPr>
      <w:t>Roman Catholic</w:t>
    </w:r>
    <w:r>
      <w:rPr>
        <w:i/>
      </w:rPr>
      <w:t xml:space="preserve"> </w:t>
    </w:r>
    <w:r w:rsidRPr="002476BE">
      <w:rPr>
        <w:i/>
      </w:rPr>
      <w:t>Diocese of Portland, Maine</w:t>
    </w:r>
  </w:p>
  <w:p w14:paraId="44F44FB0" w14:textId="7A2B26DE" w:rsidR="000445A1" w:rsidRDefault="009A7326" w:rsidP="00922920">
    <w:pPr>
      <w:pStyle w:val="Header"/>
      <w:tabs>
        <w:tab w:val="clear" w:pos="4680"/>
        <w:tab w:val="clear" w:pos="9360"/>
      </w:tabs>
      <w:ind w:left="1080" w:right="180"/>
      <w:jc w:val="center"/>
      <w:rPr>
        <w:rFonts w:ascii="Candara" w:eastAsia="Times New Roman" w:hAnsi="Candara" w:cs="Tahoma"/>
        <w:bCs/>
        <w:i/>
        <w:iCs/>
        <w:color w:val="000000"/>
        <w:kern w:val="2"/>
        <w14:cntxtAlts/>
      </w:rPr>
    </w:pPr>
    <w:r w:rsidRPr="009A7326">
      <w:rPr>
        <w:smallCap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Info Need</w:t>
    </w:r>
    <w:r w:rsidR="00C578A2">
      <w:rPr>
        <w:smallCap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ed</w:t>
    </w:r>
    <w:r w:rsidRPr="009A7326">
      <w:rPr>
        <w:smallCap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to Register </w:t>
    </w:r>
    <w:r w:rsidR="00C578A2" w:rsidRPr="009A7326">
      <w:rPr>
        <w:smallCap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a Baptized Catholic Teen or Adult </w:t>
    </w:r>
    <w:r w:rsidRPr="009A7326">
      <w:rPr>
        <w:smallCap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for </w:t>
    </w:r>
    <w:r w:rsidR="002476BE" w:rsidRPr="009A7326">
      <w:rPr>
        <w:smallCap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Confirmation </w:t>
    </w:r>
    <w:r w:rsidR="00211C95">
      <w:rPr>
        <w:smallCaps/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br/>
    </w:r>
    <w:r w:rsidR="00211C95">
      <w:rPr>
        <w:rFonts w:ascii="Candara" w:eastAsia="Times New Roman" w:hAnsi="Candara" w:cs="Tahoma"/>
        <w:bCs/>
        <w:i/>
        <w:iCs/>
        <w:color w:val="000000"/>
        <w:kern w:val="2"/>
        <w14:cntxtAlts/>
      </w:rPr>
      <w:t xml:space="preserve">To be entered </w:t>
    </w:r>
    <w:r>
      <w:rPr>
        <w:rFonts w:ascii="Candara" w:eastAsia="Times New Roman" w:hAnsi="Candara" w:cs="Tahoma"/>
        <w:bCs/>
        <w:i/>
        <w:iCs/>
        <w:color w:val="000000"/>
        <w:kern w:val="2"/>
        <w14:cntxtAlts/>
      </w:rPr>
      <w:t xml:space="preserve">online at </w:t>
    </w:r>
    <w:hyperlink r:id="rId2" w:history="1">
      <w:r w:rsidR="00922920" w:rsidRPr="00922920">
        <w:rPr>
          <w:rStyle w:val="Hyperlink"/>
          <w:rFonts w:ascii="Candara" w:hAnsi="Candara"/>
        </w:rPr>
        <w:t>https://forms.office.com/r/2LL2HAcduE</w:t>
      </w:r>
    </w:hyperlink>
    <w:r w:rsidR="00922920">
      <w:t xml:space="preserve"> </w:t>
    </w:r>
    <w:r>
      <w:rPr>
        <w:rFonts w:ascii="Candara" w:eastAsia="Times New Roman" w:hAnsi="Candara" w:cs="Tahoma"/>
        <w:bCs/>
        <w:i/>
        <w:iCs/>
        <w:color w:val="000000"/>
        <w:kern w:val="2"/>
        <w14:cntxtAlts/>
      </w:rPr>
      <w:t xml:space="preserve">by parish employee with </w:t>
    </w:r>
    <w:r w:rsidR="00211C95">
      <w:rPr>
        <w:rFonts w:ascii="Candara" w:eastAsia="Times New Roman" w:hAnsi="Candara" w:cs="Tahoma"/>
        <w:bCs/>
        <w:i/>
        <w:iCs/>
        <w:color w:val="000000"/>
        <w:kern w:val="2"/>
        <w14:cntxtAlts/>
      </w:rPr>
      <w:t xml:space="preserve">a </w:t>
    </w:r>
    <w:r>
      <w:rPr>
        <w:rFonts w:ascii="Candara" w:eastAsia="Times New Roman" w:hAnsi="Candara" w:cs="Tahoma"/>
        <w:bCs/>
        <w:i/>
        <w:iCs/>
        <w:color w:val="000000"/>
        <w:kern w:val="2"/>
        <w14:cntxtAlts/>
      </w:rPr>
      <w:t>diocesan email</w:t>
    </w:r>
    <w:r w:rsidR="00C578A2">
      <w:rPr>
        <w:rFonts w:ascii="Candara" w:eastAsia="Times New Roman" w:hAnsi="Candara" w:cs="Tahoma"/>
        <w:bCs/>
        <w:i/>
        <w:iCs/>
        <w:color w:val="000000"/>
        <w:kern w:val="2"/>
        <w14:cntxtAlts/>
      </w:rPr>
      <w:t xml:space="preserve"> account</w:t>
    </w:r>
  </w:p>
  <w:p w14:paraId="183C14FB" w14:textId="77777777" w:rsidR="00211C95" w:rsidRPr="00211C95" w:rsidRDefault="00211C95" w:rsidP="00211C95">
    <w:pPr>
      <w:pStyle w:val="Header"/>
      <w:tabs>
        <w:tab w:val="clear" w:pos="4680"/>
        <w:tab w:val="clear" w:pos="9360"/>
      </w:tabs>
      <w:ind w:left="1170" w:right="180"/>
      <w:jc w:val="center"/>
      <w:rPr>
        <w:smallCaps/>
        <w:color w:val="000000" w:themeColor="text1"/>
        <w:sz w:val="14"/>
        <w:szCs w:val="1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5AA5"/>
    <w:multiLevelType w:val="hybridMultilevel"/>
    <w:tmpl w:val="6D14EF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1D"/>
    <w:rsid w:val="00001BBA"/>
    <w:rsid w:val="00014725"/>
    <w:rsid w:val="000445A1"/>
    <w:rsid w:val="000A079F"/>
    <w:rsid w:val="000C00B5"/>
    <w:rsid w:val="00140903"/>
    <w:rsid w:val="00160B6B"/>
    <w:rsid w:val="001F4CE7"/>
    <w:rsid w:val="002009A6"/>
    <w:rsid w:val="00211C95"/>
    <w:rsid w:val="002476BE"/>
    <w:rsid w:val="002C28F8"/>
    <w:rsid w:val="00334B34"/>
    <w:rsid w:val="0041732A"/>
    <w:rsid w:val="004629ED"/>
    <w:rsid w:val="00484A84"/>
    <w:rsid w:val="004D4678"/>
    <w:rsid w:val="00515A02"/>
    <w:rsid w:val="00581BA1"/>
    <w:rsid w:val="0059282E"/>
    <w:rsid w:val="005A3454"/>
    <w:rsid w:val="00600D97"/>
    <w:rsid w:val="00610011"/>
    <w:rsid w:val="00627BD5"/>
    <w:rsid w:val="006368CF"/>
    <w:rsid w:val="00684CF1"/>
    <w:rsid w:val="006F3F6A"/>
    <w:rsid w:val="007104CD"/>
    <w:rsid w:val="0073708A"/>
    <w:rsid w:val="0081769A"/>
    <w:rsid w:val="00876D8A"/>
    <w:rsid w:val="0088259B"/>
    <w:rsid w:val="00922920"/>
    <w:rsid w:val="00953EAD"/>
    <w:rsid w:val="00971049"/>
    <w:rsid w:val="00984B1D"/>
    <w:rsid w:val="009A6D8B"/>
    <w:rsid w:val="009A7326"/>
    <w:rsid w:val="009B2AB8"/>
    <w:rsid w:val="00A3336D"/>
    <w:rsid w:val="00A72CEC"/>
    <w:rsid w:val="00AB24D3"/>
    <w:rsid w:val="00AE7CB8"/>
    <w:rsid w:val="00B10B8B"/>
    <w:rsid w:val="00B22EF4"/>
    <w:rsid w:val="00BA6E05"/>
    <w:rsid w:val="00BB7956"/>
    <w:rsid w:val="00C578A2"/>
    <w:rsid w:val="00D05449"/>
    <w:rsid w:val="00D2573E"/>
    <w:rsid w:val="00D43BF9"/>
    <w:rsid w:val="00D50B4C"/>
    <w:rsid w:val="00D5184B"/>
    <w:rsid w:val="00DA7FAE"/>
    <w:rsid w:val="00E3069F"/>
    <w:rsid w:val="00E55690"/>
    <w:rsid w:val="00F01390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B963C"/>
  <w15:chartTrackingRefBased/>
  <w15:docId w15:val="{44376DDC-F0A1-41E7-AE2C-572EA9A7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BE"/>
  </w:style>
  <w:style w:type="paragraph" w:styleId="Footer">
    <w:name w:val="footer"/>
    <w:basedOn w:val="Normal"/>
    <w:link w:val="FooterChar"/>
    <w:uiPriority w:val="99"/>
    <w:unhideWhenUsed/>
    <w:rsid w:val="0024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BE"/>
  </w:style>
  <w:style w:type="paragraph" w:styleId="BalloonText">
    <w:name w:val="Balloon Text"/>
    <w:basedOn w:val="Normal"/>
    <w:link w:val="BalloonTextChar"/>
    <w:uiPriority w:val="99"/>
    <w:semiHidden/>
    <w:unhideWhenUsed/>
    <w:rsid w:val="00882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9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9B2AB8"/>
    <w:pPr>
      <w:autoSpaceDE w:val="0"/>
      <w:autoSpaceDN w:val="0"/>
      <w:adjustRightInd w:val="0"/>
      <w:spacing w:after="0" w:line="259" w:lineRule="exact"/>
      <w:jc w:val="center"/>
    </w:pPr>
    <w:rPr>
      <w:rFonts w:ascii="Arial" w:eastAsia="Times New Roman" w:hAnsi="Arial" w:cs="Times New Roman"/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B2AB8"/>
    <w:rPr>
      <w:rFonts w:ascii="Arial" w:eastAsia="Times New Roman" w:hAnsi="Arial" w:cs="Times New Roman"/>
      <w:b/>
      <w:bCs/>
      <w:i/>
      <w:iCs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9A7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ortlanddiocese.org/sites/default/files/files/Sacramental_Sponsor_Verification_20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orms.office.com/r/2LL2HAcdu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.dahlhoff\OneDrive%20-%20Roman%20Catholic%20Diocese%20of%20Portland\My%20Documents\Custom%20Office%20Templates\ConfirmationCandidateForm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83F21EF136644BEA8A939F1B5E453" ma:contentTypeVersion="15" ma:contentTypeDescription="Create a new document." ma:contentTypeScope="" ma:versionID="e27b66ac385170aea8e80a9773b9d72b">
  <xsd:schema xmlns:xsd="http://www.w3.org/2001/XMLSchema" xmlns:xs="http://www.w3.org/2001/XMLSchema" xmlns:p="http://schemas.microsoft.com/office/2006/metadata/properties" xmlns:ns1="http://schemas.microsoft.com/sharepoint/v3" xmlns:ns2="183bcda1-fa65-4997-b106-175338833c83" xmlns:ns3="a3992a8b-826d-4ad7-a113-963fc0f53e59" targetNamespace="http://schemas.microsoft.com/office/2006/metadata/properties" ma:root="true" ma:fieldsID="24b0dcd6188c6194ee2f976b2c86d223" ns1:_="" ns2:_="" ns3:_="">
    <xsd:import namespace="http://schemas.microsoft.com/sharepoint/v3"/>
    <xsd:import namespace="183bcda1-fa65-4997-b106-175338833c83"/>
    <xsd:import namespace="a3992a8b-826d-4ad7-a113-963fc0f53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bcda1-fa65-4997-b106-175338833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92a8b-826d-4ad7-a113-963fc0f53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0520D-E613-43A2-8D53-8AEC6D55F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3bcda1-fa65-4997-b106-175338833c83"/>
    <ds:schemaRef ds:uri="a3992a8b-826d-4ad7-a113-963fc0f53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C6B02-9762-4BF9-A77B-1E93483C13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8A58E0-EC41-4976-A355-BC03C5DDD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ConfirmationCandidateForm_2022</Template>
  <TotalTime>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Dahlhoff</dc:creator>
  <cp:keywords/>
  <dc:description/>
  <cp:lastModifiedBy>Lori Dahlhoff</cp:lastModifiedBy>
  <cp:revision>4</cp:revision>
  <cp:lastPrinted>2020-01-17T18:24:00Z</cp:lastPrinted>
  <dcterms:created xsi:type="dcterms:W3CDTF">2022-02-08T21:38:00Z</dcterms:created>
  <dcterms:modified xsi:type="dcterms:W3CDTF">2022-03-09T16:53:00Z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0x010100C3B83F21EF136644BEA8A939F1B5E453</vt:lpwstr>
  </property>
</Properties>
</file>